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6B" w:rsidRDefault="00A80E6B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A80E6B" w:rsidRDefault="00A80E6B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B814B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nr </w:t>
      </w:r>
      <w:r>
        <w:rPr>
          <w:rFonts w:ascii="Arial Narrow" w:hAnsi="Arial Narrow" w:cs="Arial Narrow"/>
          <w:b/>
          <w:bCs/>
          <w:sz w:val="20"/>
          <w:szCs w:val="20"/>
          <w:lang w:val="en-US"/>
        </w:rPr>
        <w:t>3</w:t>
      </w:r>
    </w:p>
    <w:p w:rsidR="00A80E6B" w:rsidRPr="00B814BB" w:rsidRDefault="00A80E6B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</w:p>
    <w:p w:rsidR="00A80E6B" w:rsidRPr="00B814BB" w:rsidRDefault="00A80E6B" w:rsidP="00995C4A">
      <w:pPr>
        <w:spacing w:after="0" w:line="240" w:lineRule="auto"/>
        <w:rPr>
          <w:rFonts w:ascii="Arial Narrow" w:hAnsi="Arial Narrow" w:cs="Arial Narrow"/>
          <w:lang w:val="en-US"/>
        </w:rPr>
      </w:pPr>
    </w:p>
    <w:p w:rsidR="00A80E6B" w:rsidRDefault="00A80E6B" w:rsidP="00995C4A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……………………….  ………………………</w:t>
      </w:r>
    </w:p>
    <w:p w:rsidR="00A80E6B" w:rsidRPr="00571CE9" w:rsidRDefault="00A80E6B" w:rsidP="00995C4A">
      <w:pPr>
        <w:spacing w:line="240" w:lineRule="auto"/>
        <w:ind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>(pieczęć Wnioskodawcy</w:t>
      </w:r>
      <w:r w:rsidRPr="00B83D83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</w:t>
      </w:r>
      <w:r>
        <w:rPr>
          <w:rFonts w:ascii="Arial Narrow" w:hAnsi="Arial Narrow" w:cs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 w:cs="Arial Narrow"/>
          <w:sz w:val="18"/>
          <w:szCs w:val="18"/>
        </w:rPr>
        <w:tab/>
        <w:t xml:space="preserve"> </w:t>
      </w:r>
      <w:r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A80E6B" w:rsidRPr="00571CE9" w:rsidRDefault="00A80E6B" w:rsidP="00995C4A">
      <w:pPr>
        <w:spacing w:line="240" w:lineRule="auto"/>
        <w:ind w:left="5670"/>
        <w:rPr>
          <w:rFonts w:ascii="Arial Narrow" w:hAnsi="Arial Narrow" w:cs="Arial Narrow"/>
        </w:rPr>
      </w:pPr>
    </w:p>
    <w:p w:rsidR="00A80E6B" w:rsidRPr="00064AF7" w:rsidRDefault="00A80E6B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A80E6B" w:rsidRPr="00064AF7" w:rsidRDefault="00A80E6B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A80E6B" w:rsidRPr="00064AF7" w:rsidRDefault="00A80E6B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A80E6B" w:rsidRPr="00064AF7" w:rsidRDefault="00A80E6B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A80E6B" w:rsidRDefault="00A80E6B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A80E6B" w:rsidRPr="00064AF7" w:rsidRDefault="00A80E6B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A80E6B" w:rsidRPr="00571CE9" w:rsidRDefault="00A80E6B" w:rsidP="00995C4A">
      <w:pPr>
        <w:ind w:left="4253"/>
        <w:rPr>
          <w:rFonts w:ascii="Arial Narrow" w:hAnsi="Arial Narrow" w:cs="Arial Narrow"/>
          <w:b/>
          <w:bCs/>
        </w:rPr>
      </w:pPr>
    </w:p>
    <w:p w:rsidR="00A80E6B" w:rsidRPr="00571CE9" w:rsidRDefault="00A80E6B" w:rsidP="00995C4A">
      <w:pPr>
        <w:ind w:left="4253"/>
        <w:rPr>
          <w:rFonts w:ascii="Arial Narrow" w:hAnsi="Arial Narrow" w:cs="Arial Narrow"/>
          <w:b/>
          <w:bCs/>
        </w:rPr>
      </w:pPr>
    </w:p>
    <w:p w:rsidR="00A80E6B" w:rsidRPr="00571CE9" w:rsidRDefault="00A80E6B" w:rsidP="00995C4A">
      <w:pPr>
        <w:spacing w:after="240"/>
        <w:jc w:val="center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WNIOSEK O NIEO</w:t>
      </w:r>
      <w:r>
        <w:rPr>
          <w:rFonts w:ascii="Arial Narrow" w:hAnsi="Arial Narrow" w:cs="Arial Narrow"/>
          <w:b/>
          <w:bCs/>
        </w:rPr>
        <w:t>DPŁATNE PRZEKAZANIE</w:t>
      </w:r>
    </w:p>
    <w:p w:rsidR="00A80E6B" w:rsidRPr="004F140D" w:rsidRDefault="00A80E6B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>W naw</w:t>
      </w:r>
      <w:r>
        <w:rPr>
          <w:rFonts w:ascii="Arial Narrow" w:hAnsi="Arial Narrow" w:cs="Arial Narrow"/>
        </w:rPr>
        <w:t xml:space="preserve">iązaniu do Ogłoszenia o zużytych </w:t>
      </w:r>
      <w:r w:rsidRPr="00571CE9">
        <w:rPr>
          <w:rFonts w:ascii="Arial Narrow" w:hAnsi="Arial Narrow" w:cs="Arial Narrow"/>
        </w:rPr>
        <w:t xml:space="preserve"> 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>
        <w:rPr>
          <w:rFonts w:ascii="Arial Narrow" w:hAnsi="Arial Narrow" w:cs="Arial Narrow"/>
        </w:rPr>
        <w:t xml:space="preserve">05.07.2024 </w:t>
      </w:r>
      <w:r w:rsidRPr="005C458B">
        <w:rPr>
          <w:rFonts w:ascii="Arial Narrow" w:hAnsi="Arial Narrow" w:cs="Arial Narrow"/>
        </w:rPr>
        <w:t>roku oraz</w:t>
      </w:r>
      <w:r w:rsidRPr="00571CE9">
        <w:rPr>
          <w:rFonts w:ascii="Arial Narrow" w:hAnsi="Arial Narrow" w:cs="Arial Narrow"/>
        </w:rPr>
        <w:t xml:space="preserve"> stosownie do zapisów </w:t>
      </w:r>
      <w:r>
        <w:rPr>
          <w:rFonts w:ascii="Arial Narrow" w:hAnsi="Arial Narrow" w:cs="Arial Narrow"/>
        </w:rPr>
        <w:br/>
      </w:r>
      <w:r w:rsidRPr="00571CE9">
        <w:rPr>
          <w:rFonts w:ascii="Arial Narrow" w:hAnsi="Arial Narrow" w:cs="Arial Narrow"/>
        </w:rPr>
        <w:t>§</w:t>
      </w:r>
      <w:r>
        <w:rPr>
          <w:rFonts w:ascii="Arial Narrow" w:hAnsi="Arial Narrow" w:cs="Arial Narrow"/>
        </w:rPr>
        <w:t xml:space="preserve"> </w:t>
      </w:r>
      <w:r w:rsidRPr="00571CE9">
        <w:rPr>
          <w:rFonts w:ascii="Arial Narrow" w:hAnsi="Arial Narrow" w:cs="Arial Narrow"/>
        </w:rPr>
        <w:t>38 R</w:t>
      </w:r>
      <w:r w:rsidRPr="00571CE9">
        <w:rPr>
          <w:rFonts w:ascii="Arial Narrow" w:hAnsi="Arial Narrow" w:cs="Arial Narrow"/>
          <w:i/>
          <w:iCs/>
        </w:rPr>
        <w:t>ozporządzenia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 xml:space="preserve">ruchomego Skarbu Państwa </w:t>
      </w:r>
      <w:r w:rsidRPr="005C458B">
        <w:rPr>
          <w:rFonts w:ascii="Arial Narrow" w:hAnsi="Arial Narrow" w:cs="Arial Narrow"/>
          <w:i/>
          <w:iCs/>
        </w:rPr>
        <w:t xml:space="preserve">(Dz. U. </w:t>
      </w:r>
      <w:r>
        <w:rPr>
          <w:rFonts w:ascii="Arial Narrow" w:hAnsi="Arial Narrow" w:cs="Arial Narrow"/>
          <w:i/>
          <w:iCs/>
        </w:rPr>
        <w:t>z 2023</w:t>
      </w:r>
      <w:r w:rsidRPr="005C458B">
        <w:rPr>
          <w:rFonts w:ascii="Arial Narrow" w:hAnsi="Arial Narrow" w:cs="Arial Narrow"/>
          <w:i/>
          <w:iCs/>
        </w:rPr>
        <w:t xml:space="preserve"> poz. </w:t>
      </w:r>
      <w:r>
        <w:rPr>
          <w:rFonts w:ascii="Arial Narrow" w:hAnsi="Arial Narrow" w:cs="Arial Narrow"/>
          <w:i/>
          <w:iCs/>
        </w:rPr>
        <w:t>2303 z późn.</w:t>
      </w:r>
      <w:r w:rsidRPr="005C458B">
        <w:rPr>
          <w:rFonts w:ascii="Arial Narrow" w:hAnsi="Arial Narrow" w:cs="Arial Narrow"/>
          <w:i/>
          <w:iCs/>
        </w:rPr>
        <w:t>zm.</w:t>
      </w:r>
      <w:r w:rsidRPr="005C458B">
        <w:rPr>
          <w:rFonts w:ascii="Arial Narrow" w:hAnsi="Arial Narrow" w:cs="Arial Narrow"/>
        </w:rPr>
        <w:t>).</w:t>
      </w:r>
    </w:p>
    <w:p w:rsidR="00A80E6B" w:rsidRPr="005F1FFD" w:rsidRDefault="00A80E6B" w:rsidP="00995C4A">
      <w:pPr>
        <w:numPr>
          <w:ilvl w:val="0"/>
          <w:numId w:val="8"/>
        </w:numPr>
        <w:spacing w:after="240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Nazwa, siedziba i adres podmiotu występującego o nieodpłatne przekazanie składnika rzeczowego majątku ruchomego:</w:t>
      </w:r>
    </w:p>
    <w:p w:rsidR="00A80E6B" w:rsidRPr="00571CE9" w:rsidRDefault="00A80E6B" w:rsidP="00995C4A">
      <w:pPr>
        <w:pStyle w:val="ListParagraph"/>
        <w:spacing w:line="480" w:lineRule="auto"/>
        <w:ind w:left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…………………………………………………………………………………...</w:t>
      </w: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…………………….</w:t>
      </w:r>
    </w:p>
    <w:p w:rsidR="00A80E6B" w:rsidRPr="00571CE9" w:rsidRDefault="00A80E6B" w:rsidP="00995C4A">
      <w:pPr>
        <w:pStyle w:val="ListParagraph"/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ab/>
        <w:t>Telefon kontaktowy - ………………………………        Adres e-mail - …………………………………………..</w:t>
      </w:r>
    </w:p>
    <w:p w:rsidR="00A80E6B" w:rsidRPr="00571CE9" w:rsidRDefault="00A80E6B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Wskazanie składnika rzeczowego majątku ruchomego, którego wniosek dotyczy.</w:t>
      </w:r>
    </w:p>
    <w:p w:rsidR="00A80E6B" w:rsidRPr="00571CE9" w:rsidRDefault="00A80E6B" w:rsidP="00995C4A">
      <w:pPr>
        <w:pStyle w:val="ListParagraph"/>
        <w:tabs>
          <w:tab w:val="clear" w:pos="708"/>
        </w:tabs>
        <w:suppressAutoHyphens w:val="0"/>
        <w:ind w:left="284"/>
        <w:rPr>
          <w:rFonts w:ascii="Arial Narrow" w:hAnsi="Arial Narrow" w:cs="Arial Narrow"/>
          <w:b/>
          <w:bCs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5604"/>
      </w:tblGrid>
      <w:tr w:rsidR="00A80E6B" w:rsidRPr="00571CE9">
        <w:trPr>
          <w:trHeight w:val="239"/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80E6B" w:rsidRPr="00571CE9">
        <w:trPr>
          <w:jc w:val="center"/>
        </w:trPr>
        <w:tc>
          <w:tcPr>
            <w:tcW w:w="522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:rsidR="00A80E6B" w:rsidRPr="00441F46" w:rsidRDefault="00A80E6B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A80E6B" w:rsidRPr="00571CE9" w:rsidRDefault="00A80E6B" w:rsidP="00995C4A">
      <w:pPr>
        <w:pStyle w:val="ListParagraph"/>
        <w:ind w:left="0"/>
        <w:rPr>
          <w:rFonts w:ascii="Arial Narrow" w:hAnsi="Arial Narrow" w:cs="Arial Narrow"/>
        </w:rPr>
      </w:pPr>
    </w:p>
    <w:p w:rsidR="00A80E6B" w:rsidRDefault="00A80E6B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Oświadczam, że przekazany składnik rzeczowy majątku ruchomego zostanie</w:t>
      </w:r>
      <w:r>
        <w:rPr>
          <w:rFonts w:ascii="Arial Narrow" w:hAnsi="Arial Narrow" w:cs="Arial Narrow"/>
          <w:b/>
          <w:bCs/>
        </w:rPr>
        <w:t xml:space="preserve"> odebrany</w:t>
      </w:r>
      <w:r w:rsidRPr="00571CE9">
        <w:rPr>
          <w:rFonts w:ascii="Arial Narrow" w:hAnsi="Arial Narrow" w:cs="Arial Narrow"/>
          <w:b/>
          <w:bCs/>
        </w:rPr>
        <w:t xml:space="preserve"> w terminie i</w:t>
      </w:r>
      <w:r>
        <w:rPr>
          <w:rFonts w:ascii="Arial Narrow" w:hAnsi="Arial Narrow" w:cs="Arial Narrow"/>
          <w:b/>
          <w:bCs/>
        </w:rPr>
        <w:t> </w:t>
      </w:r>
      <w:r w:rsidRPr="00571CE9">
        <w:rPr>
          <w:rFonts w:ascii="Arial Narrow" w:hAnsi="Arial Narrow" w:cs="Arial Narrow"/>
          <w:b/>
          <w:bCs/>
        </w:rPr>
        <w:t>miejscu wskazanych w protokole zdawczo-odbiorczym.</w:t>
      </w:r>
    </w:p>
    <w:p w:rsidR="00A80E6B" w:rsidRDefault="00A80E6B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A80E6B" w:rsidRDefault="00A80E6B" w:rsidP="00995C4A">
      <w:pPr>
        <w:pStyle w:val="ListParagraph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A80E6B" w:rsidRPr="004F140D" w:rsidRDefault="00A80E6B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Uzasadnienie:</w:t>
      </w:r>
    </w:p>
    <w:p w:rsidR="00A80E6B" w:rsidRPr="00571CE9" w:rsidRDefault="00A80E6B" w:rsidP="00995C4A">
      <w:pPr>
        <w:pStyle w:val="ListParagraph"/>
        <w:tabs>
          <w:tab w:val="clear" w:pos="708"/>
        </w:tabs>
        <w:suppressAutoHyphens w:val="0"/>
        <w:spacing w:line="480" w:lineRule="auto"/>
        <w:ind w:left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6B" w:rsidRPr="00571CE9" w:rsidRDefault="00A80E6B" w:rsidP="00995C4A">
      <w:pPr>
        <w:pStyle w:val="ListParagraph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A80E6B" w:rsidRPr="00571CE9" w:rsidRDefault="00A80E6B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A80E6B" w:rsidRPr="00571CE9" w:rsidRDefault="00A80E6B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A80E6B" w:rsidRPr="00571CE9" w:rsidRDefault="00A80E6B" w:rsidP="00995C4A">
      <w:pPr>
        <w:spacing w:after="0" w:line="240" w:lineRule="auto"/>
        <w:jc w:val="right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>………………………………………………………</w:t>
      </w:r>
    </w:p>
    <w:p w:rsidR="00A80E6B" w:rsidRPr="00F160AA" w:rsidRDefault="00A80E6B" w:rsidP="00995C4A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  <w:t xml:space="preserve">     </w:t>
      </w:r>
      <w:r w:rsidRPr="00F160AA">
        <w:rPr>
          <w:rFonts w:ascii="Arial Narrow" w:hAnsi="Arial Narrow" w:cs="Arial Narrow"/>
          <w:sz w:val="18"/>
          <w:szCs w:val="18"/>
        </w:rPr>
        <w:t>(podpis osoby upoważnionej)</w:t>
      </w:r>
    </w:p>
    <w:p w:rsidR="00A80E6B" w:rsidRDefault="00A80E6B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A80E6B" w:rsidRDefault="00A80E6B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A80E6B" w:rsidRPr="00064AF7" w:rsidRDefault="00A80E6B" w:rsidP="00995C4A">
      <w:pPr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064AF7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bookmarkEnd w:id="0"/>
    </w:p>
    <w:p w:rsidR="00A80E6B" w:rsidRDefault="00A80E6B"/>
    <w:sectPr w:rsidR="00A80E6B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6B" w:rsidRDefault="00A80E6B" w:rsidP="00995C4A">
      <w:pPr>
        <w:spacing w:after="0" w:line="240" w:lineRule="auto"/>
      </w:pPr>
      <w:r>
        <w:separator/>
      </w:r>
    </w:p>
  </w:endnote>
  <w:endnote w:type="continuationSeparator" w:id="0">
    <w:p w:rsidR="00A80E6B" w:rsidRDefault="00A80E6B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6B" w:rsidRDefault="00A80E6B" w:rsidP="00995C4A">
      <w:pPr>
        <w:spacing w:after="0" w:line="240" w:lineRule="auto"/>
      </w:pPr>
      <w:r>
        <w:separator/>
      </w:r>
    </w:p>
  </w:footnote>
  <w:footnote w:type="continuationSeparator" w:id="0">
    <w:p w:rsidR="00A80E6B" w:rsidRDefault="00A80E6B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6B" w:rsidRDefault="00A80E6B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A80E6B" w:rsidRDefault="00A80E6B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A80E6B" w:rsidRDefault="00A80E6B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4A"/>
    <w:rsid w:val="000011A0"/>
    <w:rsid w:val="0001746E"/>
    <w:rsid w:val="00064AF7"/>
    <w:rsid w:val="0026405B"/>
    <w:rsid w:val="002C3FD1"/>
    <w:rsid w:val="003E295A"/>
    <w:rsid w:val="00441F46"/>
    <w:rsid w:val="00462307"/>
    <w:rsid w:val="00481EFA"/>
    <w:rsid w:val="004A0593"/>
    <w:rsid w:val="004A5B6F"/>
    <w:rsid w:val="004E10AF"/>
    <w:rsid w:val="004E23F2"/>
    <w:rsid w:val="004F140D"/>
    <w:rsid w:val="00542F85"/>
    <w:rsid w:val="00571CE9"/>
    <w:rsid w:val="00595BE3"/>
    <w:rsid w:val="005C1171"/>
    <w:rsid w:val="005C458B"/>
    <w:rsid w:val="005F1FFD"/>
    <w:rsid w:val="0062190D"/>
    <w:rsid w:val="006F3D5F"/>
    <w:rsid w:val="007A7D71"/>
    <w:rsid w:val="00803E05"/>
    <w:rsid w:val="00805F6E"/>
    <w:rsid w:val="008171BE"/>
    <w:rsid w:val="00842996"/>
    <w:rsid w:val="008A3169"/>
    <w:rsid w:val="008A42A3"/>
    <w:rsid w:val="008F4EF3"/>
    <w:rsid w:val="00911E3A"/>
    <w:rsid w:val="0094330C"/>
    <w:rsid w:val="00971C61"/>
    <w:rsid w:val="00973011"/>
    <w:rsid w:val="00995C4A"/>
    <w:rsid w:val="009D5989"/>
    <w:rsid w:val="00A47BC2"/>
    <w:rsid w:val="00A60AF9"/>
    <w:rsid w:val="00A74151"/>
    <w:rsid w:val="00A80E6B"/>
    <w:rsid w:val="00AD3590"/>
    <w:rsid w:val="00AE6576"/>
    <w:rsid w:val="00B814BB"/>
    <w:rsid w:val="00B82A4C"/>
    <w:rsid w:val="00B83D83"/>
    <w:rsid w:val="00BB0D97"/>
    <w:rsid w:val="00CA7757"/>
    <w:rsid w:val="00D36DE3"/>
    <w:rsid w:val="00D40784"/>
    <w:rsid w:val="00DA07F4"/>
    <w:rsid w:val="00DB071C"/>
    <w:rsid w:val="00EA0CB2"/>
    <w:rsid w:val="00EE7542"/>
    <w:rsid w:val="00F07328"/>
    <w:rsid w:val="00F160AA"/>
    <w:rsid w:val="00F23119"/>
    <w:rsid w:val="00F3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4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995C4A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C4A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995C4A"/>
    <w:pPr>
      <w:ind w:left="720"/>
    </w:pPr>
  </w:style>
  <w:style w:type="character" w:styleId="Hyperlink">
    <w:name w:val="Hyperlink"/>
    <w:basedOn w:val="DefaultParagraphFont"/>
    <w:uiPriority w:val="99"/>
    <w:rsid w:val="00995C4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5C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95C4A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995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217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Krzysztof Marciniak</dc:creator>
  <cp:keywords/>
  <dc:description/>
  <cp:lastModifiedBy>PC58414</cp:lastModifiedBy>
  <cp:revision>4</cp:revision>
  <dcterms:created xsi:type="dcterms:W3CDTF">2024-06-24T09:13:00Z</dcterms:created>
  <dcterms:modified xsi:type="dcterms:W3CDTF">2024-07-05T09:01:00Z</dcterms:modified>
</cp:coreProperties>
</file>