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3C0C21" w:rsidRPr="00B814BB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B814B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nr 2</w:t>
      </w:r>
    </w:p>
    <w:p w:rsidR="003C0C21" w:rsidRPr="00B814BB" w:rsidRDefault="003C0C21" w:rsidP="00903116">
      <w:pPr>
        <w:spacing w:after="0" w:line="240" w:lineRule="auto"/>
        <w:rPr>
          <w:rFonts w:ascii="Arial Narrow" w:hAnsi="Arial Narrow" w:cs="Arial Narrow"/>
          <w:lang w:val="en-US"/>
        </w:rPr>
      </w:pPr>
    </w:p>
    <w:p w:rsidR="003C0C21" w:rsidRPr="00064AF7" w:rsidRDefault="003C0C21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B814BB">
        <w:rPr>
          <w:rFonts w:ascii="Arial Narrow" w:hAnsi="Arial Narrow" w:cs="Arial Narrow"/>
          <w:b/>
          <w:bCs/>
          <w:lang w:val="en-US"/>
        </w:rPr>
        <w:tab/>
      </w:r>
    </w:p>
    <w:p w:rsidR="003C0C21" w:rsidRDefault="003C0C21" w:rsidP="00903116">
      <w:pPr>
        <w:spacing w:after="0" w:line="240" w:lineRule="auto"/>
        <w:rPr>
          <w:rFonts w:ascii="Arial Narrow" w:hAnsi="Arial Narrow" w:cs="Arial Narrow"/>
        </w:rPr>
      </w:pPr>
    </w:p>
    <w:p w:rsidR="003C0C21" w:rsidRPr="00064AF7" w:rsidRDefault="003C0C21" w:rsidP="00903116">
      <w:pPr>
        <w:spacing w:after="0" w:line="240" w:lineRule="auto"/>
        <w:ind w:left="510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</w:t>
      </w:r>
      <w:r w:rsidRPr="00064AF7">
        <w:rPr>
          <w:rFonts w:ascii="Arial Narrow" w:hAnsi="Arial Narrow" w:cs="Arial Narrow"/>
        </w:rPr>
        <w:t>……………………….  ………………………</w:t>
      </w:r>
    </w:p>
    <w:p w:rsidR="003C0C21" w:rsidRPr="00064AF7" w:rsidRDefault="003C0C21" w:rsidP="00903116">
      <w:pPr>
        <w:spacing w:after="0" w:line="240" w:lineRule="auto"/>
        <w:ind w:left="5103" w:firstLine="561"/>
        <w:rPr>
          <w:rFonts w:ascii="Arial Narrow" w:hAnsi="Arial Narrow" w:cs="Arial Narrow"/>
          <w:sz w:val="18"/>
          <w:szCs w:val="18"/>
        </w:rPr>
      </w:pPr>
      <w:r w:rsidRPr="00064AF7">
        <w:rPr>
          <w:rFonts w:ascii="Arial Narrow" w:hAnsi="Arial Narrow" w:cs="Arial Narrow"/>
          <w:sz w:val="18"/>
          <w:szCs w:val="18"/>
        </w:rPr>
        <w:t>(miejscowość)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3C0C21" w:rsidRPr="00064AF7" w:rsidRDefault="003C0C21" w:rsidP="00903116">
      <w:pPr>
        <w:spacing w:line="240" w:lineRule="auto"/>
        <w:rPr>
          <w:rFonts w:ascii="Arial Narrow" w:hAnsi="Arial Narrow" w:cs="Arial Narrow"/>
          <w:sz w:val="20"/>
          <w:szCs w:val="20"/>
        </w:rPr>
      </w:pPr>
    </w:p>
    <w:p w:rsidR="003C0C21" w:rsidRDefault="003C0C21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</w:p>
    <w:p w:rsidR="003C0C21" w:rsidRPr="00064AF7" w:rsidRDefault="003C0C21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3C0C21" w:rsidRPr="00064AF7" w:rsidRDefault="003C0C21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3C0C21" w:rsidRPr="00064AF7" w:rsidRDefault="003C0C21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3C0C21" w:rsidRPr="00064AF7" w:rsidRDefault="003C0C21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3C0C21" w:rsidRDefault="003C0C21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3C0C21" w:rsidRPr="00064AF7" w:rsidRDefault="003C0C21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3C0C21" w:rsidRPr="00E50115" w:rsidRDefault="003C0C21" w:rsidP="00903116">
      <w:pPr>
        <w:ind w:left="4253"/>
        <w:rPr>
          <w:rFonts w:ascii="Arial Narrow" w:hAnsi="Arial Narrow" w:cs="Arial Narrow"/>
          <w:b/>
          <w:bCs/>
          <w:sz w:val="24"/>
          <w:szCs w:val="24"/>
        </w:rPr>
      </w:pPr>
    </w:p>
    <w:p w:rsidR="003C0C21" w:rsidRDefault="003C0C21" w:rsidP="00903116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FORMULARZ OFERTY</w:t>
      </w:r>
    </w:p>
    <w:p w:rsidR="003C0C21" w:rsidRPr="004E10AF" w:rsidRDefault="003C0C21" w:rsidP="00903116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 xml:space="preserve">W nawiązaniu do Ogłoszenia o </w:t>
      </w:r>
      <w:r>
        <w:rPr>
          <w:rFonts w:ascii="Arial Narrow" w:hAnsi="Arial Narrow" w:cs="Arial Narrow"/>
        </w:rPr>
        <w:t xml:space="preserve">zużytych </w:t>
      </w:r>
      <w:r w:rsidRPr="004E10AF">
        <w:rPr>
          <w:rFonts w:ascii="Arial Narrow" w:hAnsi="Arial Narrow" w:cs="Arial Narrow"/>
        </w:rPr>
        <w:t xml:space="preserve">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>
        <w:rPr>
          <w:rFonts w:ascii="Arial Narrow" w:hAnsi="Arial Narrow" w:cs="Arial Narrow"/>
        </w:rPr>
        <w:t xml:space="preserve">05.07.2024 r. </w:t>
      </w:r>
      <w:r w:rsidRPr="005C458B">
        <w:rPr>
          <w:rFonts w:ascii="Arial Narrow" w:hAnsi="Arial Narrow" w:cs="Arial Narrow"/>
        </w:rPr>
        <w:t>roku oraz</w:t>
      </w:r>
      <w:r w:rsidRPr="004E10AF">
        <w:rPr>
          <w:rFonts w:ascii="Arial Narrow" w:hAnsi="Arial Narrow" w:cs="Arial Narrow"/>
        </w:rPr>
        <w:t xml:space="preserve"> stosownie do zapisów </w:t>
      </w:r>
      <w:r w:rsidRPr="00025035">
        <w:rPr>
          <w:rFonts w:ascii="Arial Narrow" w:hAnsi="Arial Narrow" w:cs="Arial Narrow"/>
          <w:i/>
          <w:iCs/>
        </w:rPr>
        <w:t>Ro</w:t>
      </w:r>
      <w:r w:rsidRPr="00571CE9">
        <w:rPr>
          <w:rFonts w:ascii="Arial Narrow" w:hAnsi="Arial Narrow" w:cs="Arial Narrow"/>
          <w:i/>
          <w:iCs/>
        </w:rPr>
        <w:t>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z 2023 poz. 2303 z późn.zm.</w:t>
      </w:r>
      <w:r w:rsidRPr="00571CE9">
        <w:rPr>
          <w:rFonts w:ascii="Arial Narrow" w:hAnsi="Arial Narrow" w:cs="Arial Narrow"/>
        </w:rPr>
        <w:t>).</w:t>
      </w:r>
    </w:p>
    <w:p w:rsidR="003C0C21" w:rsidRDefault="003C0C21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OFERENTA</w:t>
      </w:r>
    </w:p>
    <w:p w:rsidR="003C0C21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3C0C21" w:rsidRPr="001010D5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osób fizycznych:</w:t>
      </w:r>
    </w:p>
    <w:p w:rsidR="003C0C21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3C0C21" w:rsidRPr="00E50115" w:rsidRDefault="003C0C21" w:rsidP="00903116">
      <w:pPr>
        <w:pStyle w:val="ListParagraph"/>
        <w:spacing w:before="240"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1010D5">
        <w:rPr>
          <w:rFonts w:ascii="Arial Narrow" w:hAnsi="Arial Narrow" w:cs="Arial Narrow"/>
          <w:sz w:val="18"/>
          <w:szCs w:val="18"/>
        </w:rPr>
        <w:t>(imię</w:t>
      </w:r>
      <w:r>
        <w:rPr>
          <w:rFonts w:ascii="Arial Narrow" w:hAnsi="Arial Narrow" w:cs="Arial Narrow"/>
          <w:sz w:val="18"/>
          <w:szCs w:val="18"/>
        </w:rPr>
        <w:t xml:space="preserve"> i nazwisko </w:t>
      </w:r>
      <w:r w:rsidRPr="001010D5">
        <w:rPr>
          <w:rFonts w:ascii="Arial Narrow" w:hAnsi="Arial Narrow" w:cs="Arial Narrow"/>
          <w:sz w:val="18"/>
          <w:szCs w:val="18"/>
        </w:rPr>
        <w:t>oferenta)</w:t>
      </w:r>
    </w:p>
    <w:p w:rsidR="003C0C21" w:rsidRDefault="003C0C21" w:rsidP="00903116">
      <w:pPr>
        <w:pStyle w:val="ListParagraph"/>
        <w:tabs>
          <w:tab w:val="clear" w:pos="708"/>
          <w:tab w:val="left" w:pos="0"/>
        </w:tabs>
        <w:ind w:left="0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3C0C21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3C0C21" w:rsidRPr="001010D5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pozostałych podmiotów:</w:t>
      </w:r>
    </w:p>
    <w:p w:rsidR="003C0C21" w:rsidRPr="001010D5" w:rsidRDefault="003C0C21" w:rsidP="00903116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3C0C21" w:rsidRDefault="003C0C21" w:rsidP="00903116">
      <w:pPr>
        <w:pStyle w:val="ListParagraph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</w:p>
    <w:p w:rsidR="003C0C21" w:rsidRPr="00E50115" w:rsidRDefault="003C0C21" w:rsidP="00903116">
      <w:pPr>
        <w:pStyle w:val="ListParagraph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</w:t>
      </w:r>
      <w:r w:rsidRPr="001010D5">
        <w:rPr>
          <w:rFonts w:ascii="Arial Narrow" w:hAnsi="Arial Narrow" w:cs="Arial Narrow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nazwa oraz</w:t>
      </w:r>
      <w:r w:rsidRPr="001010D5">
        <w:rPr>
          <w:rFonts w:ascii="Arial Narrow" w:hAnsi="Arial Narrow" w:cs="Arial Narrow"/>
          <w:sz w:val="18"/>
          <w:szCs w:val="18"/>
        </w:rPr>
        <w:t xml:space="preserve"> dokładny adres </w:t>
      </w:r>
      <w:r>
        <w:rPr>
          <w:rFonts w:ascii="Arial Narrow" w:hAnsi="Arial Narrow" w:cs="Arial Narrow"/>
          <w:sz w:val="18"/>
          <w:szCs w:val="18"/>
        </w:rPr>
        <w:t>siedziby</w:t>
      </w:r>
      <w:r w:rsidRPr="001010D5">
        <w:rPr>
          <w:rFonts w:ascii="Arial Narrow" w:hAnsi="Arial Narrow" w:cs="Arial Narrow"/>
          <w:sz w:val="18"/>
          <w:szCs w:val="18"/>
        </w:rPr>
        <w:t>)</w:t>
      </w:r>
    </w:p>
    <w:p w:rsidR="003C0C21" w:rsidRDefault="003C0C21" w:rsidP="00903116">
      <w:pPr>
        <w:pStyle w:val="ListParagraph"/>
        <w:tabs>
          <w:tab w:val="clear" w:pos="708"/>
        </w:tabs>
        <w:suppressAutoHyphens w:val="0"/>
        <w:spacing w:after="0"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3C0C21" w:rsidRDefault="003C0C21" w:rsidP="00903116">
      <w:pPr>
        <w:pStyle w:val="ListParagraph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3C0C21" w:rsidRPr="00E50115" w:rsidRDefault="003C0C21" w:rsidP="00903116">
      <w:pPr>
        <w:pStyle w:val="ListParagraph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</w:t>
      </w:r>
      <w:r>
        <w:rPr>
          <w:rFonts w:ascii="Arial Narrow" w:hAnsi="Arial Narrow" w:cs="Arial Narrow"/>
          <w:b/>
          <w:bCs/>
        </w:rPr>
        <w:t xml:space="preserve">ka rzeczowego majątku ruchomego, </w:t>
      </w:r>
      <w:r w:rsidRPr="00E50115">
        <w:rPr>
          <w:rFonts w:ascii="Arial Narrow" w:hAnsi="Arial Narrow" w:cs="Arial Narrow"/>
          <w:b/>
          <w:bCs/>
        </w:rPr>
        <w:t>którego dotyczy</w:t>
      </w:r>
      <w:r>
        <w:rPr>
          <w:rFonts w:ascii="Arial Narrow" w:hAnsi="Arial Narrow" w:cs="Arial Narrow"/>
          <w:b/>
          <w:bCs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4678"/>
      </w:tblGrid>
      <w:tr w:rsidR="003C0C21" w:rsidRPr="00E50115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C0C21" w:rsidRPr="00E50115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:rsidR="003C0C21" w:rsidRPr="00441F46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3C0C21" w:rsidRPr="00F3040C" w:rsidRDefault="003C0C21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3C0C21" w:rsidRPr="00E50115" w:rsidRDefault="003C0C21" w:rsidP="00903116">
      <w:pPr>
        <w:pStyle w:val="ListParagraph"/>
        <w:rPr>
          <w:rFonts w:ascii="Arial Narrow" w:hAnsi="Arial Narrow" w:cs="Arial Narrow"/>
        </w:rPr>
      </w:pPr>
    </w:p>
    <w:p w:rsidR="003C0C21" w:rsidRDefault="003C0C21" w:rsidP="00903116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ind w:left="364"/>
        <w:jc w:val="both"/>
        <w:rPr>
          <w:rFonts w:ascii="Arial Narrow" w:hAnsi="Arial Narrow" w:cs="Arial Narrow"/>
          <w:b/>
          <w:bCs/>
        </w:rPr>
      </w:pPr>
      <w:r w:rsidRPr="00A04E1B">
        <w:rPr>
          <w:rFonts w:ascii="Arial Narrow" w:hAnsi="Arial Narrow" w:cs="Arial Narrow"/>
          <w:b/>
          <w:bCs/>
        </w:rPr>
        <w:t>Oświadczam, że zapoznałem się ze stanem technicznym składników rzeczowych</w:t>
      </w:r>
      <w:r>
        <w:rPr>
          <w:rFonts w:ascii="Arial Narrow" w:hAnsi="Arial Narrow" w:cs="Arial Narrow"/>
          <w:b/>
          <w:bCs/>
        </w:rPr>
        <w:t xml:space="preserve"> majątku ruchomego, bądź oświadczam, że ponoszę odpowiedzialność za skutki wynikające z rezygnacji z zapoznaniem się ze stanem tych składników.</w:t>
      </w:r>
    </w:p>
    <w:p w:rsidR="003C0C21" w:rsidRDefault="003C0C21" w:rsidP="00903116">
      <w:pPr>
        <w:pStyle w:val="ListParagraph"/>
        <w:tabs>
          <w:tab w:val="clear" w:pos="708"/>
        </w:tabs>
        <w:suppressAutoHyphens w:val="0"/>
        <w:ind w:left="284"/>
        <w:jc w:val="both"/>
        <w:rPr>
          <w:rFonts w:ascii="Arial Narrow" w:hAnsi="Arial Narrow" w:cs="Arial Narrow"/>
          <w:b/>
          <w:bCs/>
        </w:rPr>
      </w:pPr>
    </w:p>
    <w:p w:rsidR="003C0C21" w:rsidRPr="00F9468A" w:rsidRDefault="003C0C21" w:rsidP="00903116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 w:cs="Arial Narrow"/>
          <w:b/>
          <w:bCs/>
        </w:rPr>
        <w:t>(dotyczy osób fizycznych</w:t>
      </w:r>
      <w:r>
        <w:rPr>
          <w:rFonts w:ascii="Arial Narrow" w:hAnsi="Arial Narrow" w:cs="Arial Narrow"/>
          <w:b/>
          <w:bCs/>
        </w:rPr>
        <w:t>)</w:t>
      </w:r>
      <w:r w:rsidRPr="00F82A37">
        <w:rPr>
          <w:rFonts w:ascii="Arial Narrow" w:hAnsi="Arial Narrow" w:cs="Arial Narrow"/>
          <w:b/>
          <w:bCs/>
        </w:rPr>
        <w:t>.</w:t>
      </w:r>
    </w:p>
    <w:p w:rsidR="003C0C21" w:rsidRDefault="003C0C21" w:rsidP="00903116">
      <w:pPr>
        <w:pStyle w:val="ListParagraph"/>
        <w:rPr>
          <w:rFonts w:ascii="Arial Narrow" w:hAnsi="Arial Narrow" w:cs="Arial Narrow"/>
          <w:b/>
          <w:bCs/>
        </w:rPr>
      </w:pPr>
    </w:p>
    <w:p w:rsidR="003C0C21" w:rsidRPr="00F9468A" w:rsidRDefault="003C0C21" w:rsidP="00903116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3C0C21" w:rsidRPr="00E50115" w:rsidRDefault="003C0C21" w:rsidP="00903116">
      <w:pPr>
        <w:pStyle w:val="ListParagraph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3C0C21" w:rsidRPr="00E50115" w:rsidRDefault="003C0C21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E50115">
        <w:rPr>
          <w:rFonts w:ascii="Arial Narrow" w:hAnsi="Arial Narrow" w:cs="Arial Narrow"/>
        </w:rPr>
        <w:t>………………………………………………………</w:t>
      </w:r>
    </w:p>
    <w:p w:rsidR="003C0C21" w:rsidRPr="00E50115" w:rsidRDefault="003C0C21" w:rsidP="00903116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  <w:sz w:val="18"/>
          <w:szCs w:val="18"/>
        </w:rPr>
        <w:t xml:space="preserve">    </w:t>
      </w:r>
      <w:r>
        <w:rPr>
          <w:rFonts w:ascii="Arial Narrow" w:hAnsi="Arial Narrow" w:cs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 w:cs="Arial Narrow"/>
          <w:sz w:val="18"/>
          <w:szCs w:val="18"/>
        </w:rPr>
        <w:t>)</w:t>
      </w:r>
    </w:p>
    <w:p w:rsidR="003C0C21" w:rsidRPr="00B814BB" w:rsidRDefault="003C0C21" w:rsidP="00903116">
      <w:pPr>
        <w:tabs>
          <w:tab w:val="left" w:pos="1365"/>
        </w:tabs>
        <w:spacing w:after="0" w:line="240" w:lineRule="auto"/>
        <w:rPr>
          <w:rFonts w:ascii="Arial Narrow" w:hAnsi="Arial Narrow" w:cs="Arial Narrow"/>
          <w:b/>
          <w:bCs/>
          <w:lang w:val="en-US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bookmarkEnd w:id="0"/>
    <w:p w:rsidR="003C0C21" w:rsidRDefault="003C0C21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sectPr w:rsidR="003C0C21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21" w:rsidRDefault="003C0C21" w:rsidP="00903116">
      <w:pPr>
        <w:spacing w:after="0" w:line="240" w:lineRule="auto"/>
      </w:pPr>
      <w:r>
        <w:separator/>
      </w:r>
    </w:p>
  </w:endnote>
  <w:endnote w:type="continuationSeparator" w:id="0">
    <w:p w:rsidR="003C0C21" w:rsidRDefault="003C0C21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21" w:rsidRDefault="003C0C21" w:rsidP="00903116">
      <w:pPr>
        <w:spacing w:after="0" w:line="240" w:lineRule="auto"/>
      </w:pPr>
      <w:r>
        <w:separator/>
      </w:r>
    </w:p>
  </w:footnote>
  <w:footnote w:type="continuationSeparator" w:id="0">
    <w:p w:rsidR="003C0C21" w:rsidRDefault="003C0C21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21" w:rsidRDefault="003C0C21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3C0C21" w:rsidRDefault="003C0C21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3C0C21" w:rsidRDefault="003C0C21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116"/>
    <w:rsid w:val="00025035"/>
    <w:rsid w:val="00046A9F"/>
    <w:rsid w:val="00064AF7"/>
    <w:rsid w:val="000C6399"/>
    <w:rsid w:val="000F1246"/>
    <w:rsid w:val="001010D5"/>
    <w:rsid w:val="001571E7"/>
    <w:rsid w:val="00237D54"/>
    <w:rsid w:val="0026405B"/>
    <w:rsid w:val="002C3FD1"/>
    <w:rsid w:val="003350F9"/>
    <w:rsid w:val="003C0C21"/>
    <w:rsid w:val="003D135E"/>
    <w:rsid w:val="004216C2"/>
    <w:rsid w:val="00441F46"/>
    <w:rsid w:val="00491942"/>
    <w:rsid w:val="00493C76"/>
    <w:rsid w:val="004A5B6F"/>
    <w:rsid w:val="004E10AF"/>
    <w:rsid w:val="005401D7"/>
    <w:rsid w:val="00571CE9"/>
    <w:rsid w:val="005A1D3D"/>
    <w:rsid w:val="005B13E2"/>
    <w:rsid w:val="005C458B"/>
    <w:rsid w:val="006B7F11"/>
    <w:rsid w:val="007308E2"/>
    <w:rsid w:val="00752AAC"/>
    <w:rsid w:val="00775955"/>
    <w:rsid w:val="007D4241"/>
    <w:rsid w:val="00824449"/>
    <w:rsid w:val="0088482D"/>
    <w:rsid w:val="00903116"/>
    <w:rsid w:val="0093734A"/>
    <w:rsid w:val="009403D1"/>
    <w:rsid w:val="009E48B3"/>
    <w:rsid w:val="00A04E1B"/>
    <w:rsid w:val="00A46F14"/>
    <w:rsid w:val="00A615D1"/>
    <w:rsid w:val="00B72880"/>
    <w:rsid w:val="00B814BB"/>
    <w:rsid w:val="00B82A4C"/>
    <w:rsid w:val="00BB538C"/>
    <w:rsid w:val="00BC40D5"/>
    <w:rsid w:val="00C619E4"/>
    <w:rsid w:val="00C66700"/>
    <w:rsid w:val="00D20318"/>
    <w:rsid w:val="00DF3EBA"/>
    <w:rsid w:val="00E412C8"/>
    <w:rsid w:val="00E50115"/>
    <w:rsid w:val="00E515D7"/>
    <w:rsid w:val="00ED65EF"/>
    <w:rsid w:val="00ED7B8A"/>
    <w:rsid w:val="00EF7690"/>
    <w:rsid w:val="00F3040C"/>
    <w:rsid w:val="00F73E90"/>
    <w:rsid w:val="00F82A37"/>
    <w:rsid w:val="00F9468A"/>
    <w:rsid w:val="00F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1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903116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116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903116"/>
    <w:pPr>
      <w:ind w:left="720"/>
    </w:pPr>
  </w:style>
  <w:style w:type="character" w:styleId="Hyperlink">
    <w:name w:val="Hyperlink"/>
    <w:basedOn w:val="DefaultParagraphFont"/>
    <w:uiPriority w:val="99"/>
    <w:rsid w:val="009031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03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03116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903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232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Krzysztof Marciniak</dc:creator>
  <cp:keywords/>
  <dc:description/>
  <cp:lastModifiedBy>PC58414</cp:lastModifiedBy>
  <cp:revision>4</cp:revision>
  <dcterms:created xsi:type="dcterms:W3CDTF">2024-06-24T09:14:00Z</dcterms:created>
  <dcterms:modified xsi:type="dcterms:W3CDTF">2024-07-05T08:49:00Z</dcterms:modified>
</cp:coreProperties>
</file>